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2" w:rsidRPr="00364ECA" w:rsidRDefault="002E6B32" w:rsidP="00364ECA">
      <w:pPr>
        <w:jc w:val="center"/>
        <w:rPr>
          <w:b/>
          <w:sz w:val="32"/>
          <w:u w:val="single"/>
        </w:rPr>
      </w:pPr>
      <w:r w:rsidRPr="00364ECA">
        <w:rPr>
          <w:b/>
          <w:sz w:val="32"/>
          <w:u w:val="single"/>
        </w:rPr>
        <w:t>Herhaling ontwikkeling</w:t>
      </w:r>
    </w:p>
    <w:p w:rsidR="00120F18" w:rsidRPr="00364ECA" w:rsidRDefault="00120F18" w:rsidP="00120F18">
      <w:pPr>
        <w:pStyle w:val="Lijstalinea"/>
        <w:numPr>
          <w:ilvl w:val="0"/>
          <w:numId w:val="1"/>
        </w:numPr>
        <w:rPr>
          <w:b/>
        </w:rPr>
      </w:pPr>
      <w:r w:rsidRPr="00364ECA">
        <w:rPr>
          <w:b/>
        </w:rPr>
        <w:t>Vul de juiste leeftijdsfase of leeftijd in op de stippenlijnen.</w:t>
      </w:r>
    </w:p>
    <w:p w:rsidR="00B46D60" w:rsidRDefault="002E6B32">
      <w:r>
        <w:t xml:space="preserve">Daan is 22 jaar oud en we noemen hem dus een ........................................ Hij heeft een zus van 16 jaar oud. De levensfase waarin zij zich bevindt noemen we ....................................... </w:t>
      </w:r>
      <w:r>
        <w:br/>
        <w:t>De mama van Daan is 50 jaar en zijn vader 55, zij bevinden zich dus in de .............................................</w:t>
      </w:r>
      <w:r w:rsidR="00120F18">
        <w:br/>
        <w:t xml:space="preserve">Daan heeft 3 neven en 2 nichtjes. </w:t>
      </w:r>
      <w:r w:rsidR="00120F18">
        <w:br/>
        <w:t>Klaartje is 31 jaar oud en bevindt zich in de ……………………………………….</w:t>
      </w:r>
      <w:r w:rsidR="00120F18">
        <w:br/>
        <w:t>Wout is 10 jaar oud. Hij is een ……………………………………………………………</w:t>
      </w:r>
      <w:r w:rsidR="00120F18">
        <w:br/>
      </w:r>
      <w:proofErr w:type="spellStart"/>
      <w:r w:rsidR="00120F18">
        <w:t>Marnik</w:t>
      </w:r>
      <w:proofErr w:type="spellEnd"/>
      <w:r w:rsidR="00120F18">
        <w:t xml:space="preserve"> en Antoon zijn beide 26 jaar oud en kunnen we plaatsen in de ………………………………………………</w:t>
      </w:r>
      <w:r w:rsidR="00120F18">
        <w:br/>
        <w:t>Rebecca is 18 jaar oud. Zij is een ………………………………………………………..</w:t>
      </w:r>
      <w:r w:rsidR="00120F18">
        <w:br/>
        <w:t>De oma van Daan wordt binnenkort 80 jaar en we noemen haar dan een ………………………………………….</w:t>
      </w:r>
    </w:p>
    <w:p w:rsidR="00B46D60" w:rsidRPr="00364ECA" w:rsidRDefault="00B46D60" w:rsidP="00B46D60">
      <w:pPr>
        <w:pStyle w:val="Lijstalinea"/>
        <w:numPr>
          <w:ilvl w:val="0"/>
          <w:numId w:val="1"/>
        </w:numPr>
        <w:rPr>
          <w:b/>
        </w:rPr>
      </w:pPr>
      <w:r w:rsidRPr="00364ECA">
        <w:rPr>
          <w:b/>
        </w:rPr>
        <w:t>Ontwikkeling kent verschillende kenmerken. Welke? Geef de nodige uitleg.</w:t>
      </w:r>
    </w:p>
    <w:p w:rsidR="00364ECA" w:rsidRDefault="00364ECA" w:rsidP="00364EC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4ECA" w:rsidRDefault="00364ECA" w:rsidP="00364ECA">
      <w:pPr>
        <w:pStyle w:val="Lijstalinea"/>
        <w:numPr>
          <w:ilvl w:val="0"/>
          <w:numId w:val="1"/>
        </w:numPr>
        <w:rPr>
          <w:b/>
        </w:rPr>
      </w:pPr>
      <w:r w:rsidRPr="00364ECA">
        <w:rPr>
          <w:b/>
        </w:rPr>
        <w:t xml:space="preserve">We ontwikkelen ons op verschillende </w:t>
      </w:r>
      <w:r w:rsidR="002D7974">
        <w:rPr>
          <w:b/>
        </w:rPr>
        <w:t>aspecten</w:t>
      </w:r>
      <w:bookmarkStart w:id="0" w:name="_GoBack"/>
      <w:bookmarkEnd w:id="0"/>
      <w:r w:rsidRPr="00364ECA">
        <w:rPr>
          <w:b/>
        </w:rPr>
        <w:t>. Welke? Maak een schema.</w:t>
      </w:r>
    </w:p>
    <w:p w:rsidR="00364ECA" w:rsidRPr="00364ECA" w:rsidRDefault="00364ECA" w:rsidP="00364ECA">
      <w:pPr>
        <w:rPr>
          <w:b/>
        </w:rPr>
      </w:pPr>
    </w:p>
    <w:sectPr w:rsidR="00364ECA" w:rsidRPr="00364ECA" w:rsidSect="0039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98F"/>
    <w:multiLevelType w:val="hybridMultilevel"/>
    <w:tmpl w:val="AD4E0DB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32"/>
    <w:rsid w:val="00120F18"/>
    <w:rsid w:val="002D1E66"/>
    <w:rsid w:val="002D7974"/>
    <w:rsid w:val="002E6B32"/>
    <w:rsid w:val="00364ECA"/>
    <w:rsid w:val="00396332"/>
    <w:rsid w:val="003E5C73"/>
    <w:rsid w:val="00505F86"/>
    <w:rsid w:val="009E42F3"/>
    <w:rsid w:val="00B019CE"/>
    <w:rsid w:val="00B46D60"/>
    <w:rsid w:val="00F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63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0F18"/>
    <w:pPr>
      <w:ind w:left="720"/>
      <w:contextualSpacing/>
    </w:pPr>
  </w:style>
  <w:style w:type="table" w:styleId="Tabelraster">
    <w:name w:val="Table Grid"/>
    <w:basedOn w:val="Standaardtabel"/>
    <w:uiPriority w:val="59"/>
    <w:rsid w:val="00B46D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63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0F18"/>
    <w:pPr>
      <w:ind w:left="720"/>
      <w:contextualSpacing/>
    </w:pPr>
  </w:style>
  <w:style w:type="table" w:styleId="Tabelraster">
    <w:name w:val="Table Grid"/>
    <w:basedOn w:val="Standaardtabel"/>
    <w:uiPriority w:val="59"/>
    <w:rsid w:val="00B46D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1DD6FEB9</Template>
  <TotalTime>1</TotalTime>
  <Pages>1</Pages>
  <Words>191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Vanessa Daniel</cp:lastModifiedBy>
  <cp:revision>2</cp:revision>
  <dcterms:created xsi:type="dcterms:W3CDTF">2018-01-18T04:33:00Z</dcterms:created>
  <dcterms:modified xsi:type="dcterms:W3CDTF">2018-01-18T04:33:00Z</dcterms:modified>
</cp:coreProperties>
</file>